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95" w:rsidRPr="00466B91" w:rsidRDefault="006D1FC7" w:rsidP="00AE5C44">
      <w:pPr>
        <w:spacing w:line="276" w:lineRule="auto"/>
        <w:jc w:val="center"/>
      </w:pPr>
      <w:r w:rsidRPr="00466B91">
        <w:t>МИНИСТЕРСТВО ЗДРАВООХРАНЕНИЯ РОССИЙСКОЙ ФЕДЕРАЦИИ</w:t>
      </w:r>
    </w:p>
    <w:p w:rsidR="00B23B04" w:rsidRPr="00B23B04" w:rsidRDefault="00F76630" w:rsidP="00AE5C44">
      <w:pPr>
        <w:spacing w:line="276" w:lineRule="auto"/>
        <w:jc w:val="center"/>
        <w:rPr>
          <w:b/>
        </w:rPr>
      </w:pPr>
      <w:r w:rsidRPr="00B23B04">
        <w:rPr>
          <w:b/>
        </w:rPr>
        <w:t>ф</w:t>
      </w:r>
      <w:r w:rsidR="000A34A9" w:rsidRPr="00B23B04">
        <w:rPr>
          <w:b/>
        </w:rPr>
        <w:t xml:space="preserve">едеральное </w:t>
      </w:r>
      <w:r w:rsidR="006D1FC7" w:rsidRPr="00B23B04">
        <w:rPr>
          <w:b/>
        </w:rPr>
        <w:t>г</w:t>
      </w:r>
      <w:r w:rsidR="0016450D" w:rsidRPr="00B23B04">
        <w:rPr>
          <w:b/>
        </w:rPr>
        <w:t>осударственное бюдже</w:t>
      </w:r>
      <w:r w:rsidR="00B23B04" w:rsidRPr="00B23B04">
        <w:rPr>
          <w:b/>
        </w:rPr>
        <w:t>тное образовательное учреждение</w:t>
      </w:r>
    </w:p>
    <w:p w:rsidR="0016450D" w:rsidRPr="00B23B04" w:rsidRDefault="0016450D" w:rsidP="00AE5C44">
      <w:pPr>
        <w:spacing w:line="276" w:lineRule="auto"/>
        <w:jc w:val="center"/>
        <w:rPr>
          <w:b/>
        </w:rPr>
      </w:pPr>
      <w:r w:rsidRPr="00B23B04">
        <w:rPr>
          <w:b/>
        </w:rPr>
        <w:t>высшего образования</w:t>
      </w:r>
    </w:p>
    <w:p w:rsidR="0016450D" w:rsidRDefault="006D1FC7" w:rsidP="00AE5C44">
      <w:pPr>
        <w:spacing w:line="276" w:lineRule="auto"/>
        <w:jc w:val="center"/>
        <w:rPr>
          <w:b/>
        </w:rPr>
      </w:pPr>
      <w:r w:rsidRPr="0016450D">
        <w:rPr>
          <w:b/>
        </w:rPr>
        <w:t>«СЕВЕРНЫЙ ГОСУДАРСТВЕННЫЙ МЕДИЦИНСКИЙ УНИВЕРСИТЕТ»</w:t>
      </w:r>
    </w:p>
    <w:p w:rsidR="006D1FC7" w:rsidRDefault="006D1FC7" w:rsidP="00AE5C44">
      <w:pPr>
        <w:spacing w:line="276" w:lineRule="auto"/>
        <w:jc w:val="center"/>
        <w:rPr>
          <w:b/>
        </w:rPr>
      </w:pPr>
      <w:r w:rsidRPr="006D1FC7">
        <w:rPr>
          <w:b/>
        </w:rPr>
        <w:t xml:space="preserve">Министерства здравоохранения </w:t>
      </w:r>
      <w:r>
        <w:rPr>
          <w:b/>
        </w:rPr>
        <w:t>Р</w:t>
      </w:r>
      <w:r w:rsidRPr="006D1FC7">
        <w:rPr>
          <w:b/>
        </w:rPr>
        <w:t xml:space="preserve">оссийской </w:t>
      </w:r>
      <w:r>
        <w:rPr>
          <w:b/>
        </w:rPr>
        <w:t>Ф</w:t>
      </w:r>
      <w:r w:rsidRPr="006D1FC7">
        <w:rPr>
          <w:b/>
        </w:rPr>
        <w:t>едерации</w:t>
      </w:r>
    </w:p>
    <w:p w:rsidR="001E0D66" w:rsidRPr="006D1FC7" w:rsidRDefault="001E0D66" w:rsidP="006D1FC7">
      <w:pPr>
        <w:spacing w:line="360" w:lineRule="auto"/>
        <w:jc w:val="center"/>
        <w:rPr>
          <w:b/>
        </w:rPr>
      </w:pPr>
    </w:p>
    <w:p w:rsidR="0016450D" w:rsidRPr="001E0D66" w:rsidRDefault="001E0D66" w:rsidP="00655AB6">
      <w:pPr>
        <w:spacing w:line="360" w:lineRule="auto"/>
        <w:jc w:val="center"/>
        <w:rPr>
          <w:sz w:val="28"/>
          <w:szCs w:val="28"/>
        </w:rPr>
      </w:pPr>
      <w:r w:rsidRPr="001E0D66">
        <w:rPr>
          <w:sz w:val="28"/>
          <w:szCs w:val="28"/>
        </w:rPr>
        <w:t>Кафедра________________________________</w:t>
      </w:r>
    </w:p>
    <w:p w:rsidR="00655AB6" w:rsidRDefault="00655AB6" w:rsidP="00655AB6">
      <w:pPr>
        <w:spacing w:line="360" w:lineRule="auto"/>
        <w:jc w:val="center"/>
        <w:rPr>
          <w:b/>
          <w:sz w:val="28"/>
          <w:szCs w:val="28"/>
        </w:rPr>
      </w:pPr>
    </w:p>
    <w:p w:rsidR="008A3565" w:rsidRDefault="008A3565" w:rsidP="00655AB6">
      <w:pPr>
        <w:spacing w:line="360" w:lineRule="auto"/>
        <w:jc w:val="center"/>
        <w:rPr>
          <w:b/>
          <w:sz w:val="28"/>
          <w:szCs w:val="28"/>
        </w:rPr>
      </w:pPr>
    </w:p>
    <w:p w:rsidR="00655AB6" w:rsidRPr="0011716B" w:rsidRDefault="00655AB6" w:rsidP="001E0D66">
      <w:pPr>
        <w:spacing w:line="360" w:lineRule="auto"/>
        <w:jc w:val="center"/>
        <w:rPr>
          <w:b/>
          <w:sz w:val="32"/>
          <w:szCs w:val="32"/>
        </w:rPr>
      </w:pPr>
      <w:r w:rsidRPr="0011716B">
        <w:rPr>
          <w:b/>
          <w:sz w:val="32"/>
          <w:szCs w:val="32"/>
        </w:rPr>
        <w:t>К</w:t>
      </w:r>
      <w:r w:rsidR="00012053">
        <w:rPr>
          <w:b/>
          <w:sz w:val="32"/>
          <w:szCs w:val="32"/>
        </w:rPr>
        <w:t>урсовая</w:t>
      </w:r>
      <w:r w:rsidRPr="0011716B">
        <w:rPr>
          <w:b/>
          <w:sz w:val="32"/>
          <w:szCs w:val="32"/>
        </w:rPr>
        <w:t xml:space="preserve"> работа</w:t>
      </w:r>
      <w:r w:rsidR="001E0D66">
        <w:rPr>
          <w:b/>
          <w:sz w:val="32"/>
          <w:szCs w:val="32"/>
        </w:rPr>
        <w:t xml:space="preserve"> (Курсовой проект)</w:t>
      </w:r>
    </w:p>
    <w:p w:rsidR="00425EDC" w:rsidRPr="0011716B" w:rsidRDefault="001E0D66" w:rsidP="00655AB6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тема</w:t>
      </w:r>
      <w:r w:rsidR="00F31FCB" w:rsidRPr="0011716B">
        <w:rPr>
          <w:b/>
          <w:sz w:val="32"/>
          <w:szCs w:val="32"/>
        </w:rPr>
        <w:t xml:space="preserve">: </w:t>
      </w:r>
      <w:r w:rsidR="00D82B80" w:rsidRPr="0011716B">
        <w:rPr>
          <w:sz w:val="32"/>
          <w:szCs w:val="32"/>
        </w:rPr>
        <w:t>___</w:t>
      </w:r>
      <w:r w:rsidR="006D1FC7">
        <w:rPr>
          <w:sz w:val="32"/>
          <w:szCs w:val="32"/>
        </w:rPr>
        <w:t>_____________</w:t>
      </w:r>
      <w:r w:rsidR="00D82B80" w:rsidRPr="0011716B">
        <w:rPr>
          <w:sz w:val="32"/>
          <w:szCs w:val="32"/>
        </w:rPr>
        <w:t>___________</w:t>
      </w:r>
      <w:r>
        <w:rPr>
          <w:sz w:val="32"/>
          <w:szCs w:val="32"/>
        </w:rPr>
        <w:t>____________</w:t>
      </w:r>
    </w:p>
    <w:p w:rsidR="00A34528" w:rsidRPr="0011716B" w:rsidRDefault="00D82B80" w:rsidP="00655AB6">
      <w:pPr>
        <w:spacing w:line="360" w:lineRule="auto"/>
        <w:jc w:val="center"/>
        <w:rPr>
          <w:sz w:val="32"/>
          <w:szCs w:val="32"/>
        </w:rPr>
      </w:pPr>
      <w:r w:rsidRPr="0011716B">
        <w:rPr>
          <w:b/>
          <w:sz w:val="32"/>
          <w:szCs w:val="32"/>
        </w:rPr>
        <w:t xml:space="preserve">Вариант № </w:t>
      </w:r>
      <w:r w:rsidRPr="0011716B">
        <w:rPr>
          <w:sz w:val="32"/>
          <w:szCs w:val="32"/>
        </w:rPr>
        <w:t>_</w:t>
      </w:r>
      <w:r w:rsidR="008A3565">
        <w:rPr>
          <w:sz w:val="32"/>
          <w:szCs w:val="32"/>
        </w:rPr>
        <w:t>_</w:t>
      </w:r>
      <w:r w:rsidRPr="0011716B">
        <w:rPr>
          <w:sz w:val="32"/>
          <w:szCs w:val="32"/>
        </w:rPr>
        <w:t>_</w:t>
      </w:r>
    </w:p>
    <w:p w:rsidR="00425EDC" w:rsidRDefault="00425EDC" w:rsidP="00655AB6">
      <w:pPr>
        <w:spacing w:line="360" w:lineRule="auto"/>
        <w:jc w:val="center"/>
        <w:rPr>
          <w:sz w:val="36"/>
          <w:szCs w:val="36"/>
        </w:rPr>
      </w:pPr>
    </w:p>
    <w:p w:rsidR="0011716B" w:rsidRDefault="0011716B" w:rsidP="00A34528">
      <w:pPr>
        <w:spacing w:line="276" w:lineRule="auto"/>
        <w:ind w:left="4962"/>
        <w:rPr>
          <w:b/>
          <w:sz w:val="32"/>
          <w:szCs w:val="32"/>
        </w:rPr>
      </w:pPr>
    </w:p>
    <w:p w:rsidR="00FD7649" w:rsidRDefault="00FD7649" w:rsidP="00A34528">
      <w:pPr>
        <w:spacing w:line="276" w:lineRule="auto"/>
        <w:ind w:left="4962"/>
        <w:rPr>
          <w:b/>
          <w:sz w:val="32"/>
          <w:szCs w:val="32"/>
        </w:rPr>
      </w:pPr>
    </w:p>
    <w:p w:rsidR="008A3565" w:rsidRDefault="008A3565" w:rsidP="00A34528">
      <w:pPr>
        <w:spacing w:line="276" w:lineRule="auto"/>
        <w:ind w:left="4962"/>
        <w:rPr>
          <w:b/>
          <w:sz w:val="32"/>
          <w:szCs w:val="32"/>
        </w:rPr>
      </w:pPr>
    </w:p>
    <w:p w:rsidR="00425EDC" w:rsidRDefault="00425EDC" w:rsidP="00346466">
      <w:pPr>
        <w:spacing w:line="276" w:lineRule="auto"/>
        <w:ind w:left="4253"/>
        <w:rPr>
          <w:sz w:val="32"/>
          <w:szCs w:val="32"/>
        </w:rPr>
      </w:pPr>
      <w:r w:rsidRPr="001E0D66">
        <w:rPr>
          <w:sz w:val="32"/>
          <w:szCs w:val="32"/>
        </w:rPr>
        <w:t>Выполни</w:t>
      </w:r>
      <w:r w:rsidR="00FD7649" w:rsidRPr="001E0D66">
        <w:rPr>
          <w:sz w:val="32"/>
          <w:szCs w:val="32"/>
        </w:rPr>
        <w:t>л</w:t>
      </w:r>
      <w:r w:rsidRPr="001E0D66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AD0BD6" w:rsidRPr="00AE5C44">
        <w:rPr>
          <w:sz w:val="32"/>
          <w:szCs w:val="32"/>
        </w:rPr>
        <w:t>ФИО</w:t>
      </w:r>
    </w:p>
    <w:p w:rsidR="00FD7649" w:rsidRDefault="008A3565" w:rsidP="00346466">
      <w:pPr>
        <w:spacing w:line="276" w:lineRule="auto"/>
        <w:ind w:left="4253"/>
        <w:rPr>
          <w:sz w:val="32"/>
          <w:szCs w:val="32"/>
        </w:rPr>
      </w:pPr>
      <w:r>
        <w:rPr>
          <w:sz w:val="32"/>
          <w:szCs w:val="32"/>
        </w:rPr>
        <w:t>студент _ курса</w:t>
      </w:r>
    </w:p>
    <w:p w:rsidR="00975674" w:rsidRPr="00346466" w:rsidRDefault="001E0D66" w:rsidP="00346466">
      <w:pPr>
        <w:spacing w:line="276" w:lineRule="auto"/>
        <w:ind w:left="4253"/>
        <w:rPr>
          <w:sz w:val="32"/>
          <w:szCs w:val="32"/>
        </w:rPr>
      </w:pPr>
      <w:r w:rsidRPr="001E0D66">
        <w:rPr>
          <w:sz w:val="32"/>
          <w:szCs w:val="32"/>
        </w:rPr>
        <w:t>факультета</w:t>
      </w:r>
      <w:r w:rsidR="00346466">
        <w:rPr>
          <w:b/>
          <w:sz w:val="32"/>
          <w:szCs w:val="32"/>
        </w:rPr>
        <w:t xml:space="preserve"> </w:t>
      </w:r>
      <w:r w:rsidR="00346466" w:rsidRPr="00346466">
        <w:rPr>
          <w:sz w:val="32"/>
          <w:szCs w:val="32"/>
        </w:rPr>
        <w:t>экономики и управления</w:t>
      </w:r>
    </w:p>
    <w:p w:rsidR="001E0D66" w:rsidRPr="001E0D66" w:rsidRDefault="00AE5C44" w:rsidP="00346466">
      <w:pPr>
        <w:spacing w:line="276" w:lineRule="auto"/>
        <w:ind w:left="4253"/>
        <w:rPr>
          <w:sz w:val="32"/>
          <w:szCs w:val="32"/>
        </w:rPr>
      </w:pPr>
      <w:r>
        <w:rPr>
          <w:sz w:val="32"/>
          <w:szCs w:val="32"/>
        </w:rPr>
        <w:t>направление__</w:t>
      </w:r>
      <w:r w:rsidR="001E0D66" w:rsidRPr="001E0D66">
        <w:rPr>
          <w:sz w:val="32"/>
          <w:szCs w:val="32"/>
        </w:rPr>
        <w:t>___________</w:t>
      </w:r>
      <w:r w:rsidR="001E0D66">
        <w:rPr>
          <w:sz w:val="32"/>
          <w:szCs w:val="32"/>
        </w:rPr>
        <w:t>__</w:t>
      </w:r>
      <w:r w:rsidR="00346466">
        <w:rPr>
          <w:sz w:val="32"/>
          <w:szCs w:val="32"/>
        </w:rPr>
        <w:t>_____</w:t>
      </w:r>
    </w:p>
    <w:p w:rsidR="00975674" w:rsidRPr="001E0D66" w:rsidRDefault="004A1B25" w:rsidP="00346466">
      <w:pPr>
        <w:spacing w:line="276" w:lineRule="auto"/>
        <w:ind w:left="4253"/>
        <w:rPr>
          <w:sz w:val="32"/>
          <w:szCs w:val="32"/>
        </w:rPr>
      </w:pPr>
      <w:r>
        <w:rPr>
          <w:sz w:val="32"/>
          <w:szCs w:val="32"/>
        </w:rPr>
        <w:t>ш</w:t>
      </w:r>
      <w:r w:rsidR="00975674" w:rsidRPr="001E0D66">
        <w:rPr>
          <w:sz w:val="32"/>
          <w:szCs w:val="32"/>
        </w:rPr>
        <w:t>ифр:__________________</w:t>
      </w:r>
      <w:r w:rsidR="001E0D66">
        <w:rPr>
          <w:sz w:val="32"/>
          <w:szCs w:val="32"/>
        </w:rPr>
        <w:t>_</w:t>
      </w:r>
      <w:r w:rsidR="00346466">
        <w:rPr>
          <w:sz w:val="32"/>
          <w:szCs w:val="32"/>
        </w:rPr>
        <w:t>______</w:t>
      </w:r>
    </w:p>
    <w:p w:rsidR="00975674" w:rsidRPr="001E0D66" w:rsidRDefault="00975674" w:rsidP="00346466">
      <w:pPr>
        <w:spacing w:line="276" w:lineRule="auto"/>
        <w:ind w:left="4253"/>
        <w:jc w:val="center"/>
        <w:rPr>
          <w:sz w:val="16"/>
          <w:szCs w:val="16"/>
        </w:rPr>
      </w:pPr>
      <w:r w:rsidRPr="001E0D66">
        <w:rPr>
          <w:sz w:val="16"/>
          <w:szCs w:val="16"/>
        </w:rPr>
        <w:t>номер зачетной книжки/студенческого билета</w:t>
      </w:r>
    </w:p>
    <w:p w:rsidR="008A3565" w:rsidRPr="001E0D66" w:rsidRDefault="004A1B25" w:rsidP="00346466">
      <w:pPr>
        <w:spacing w:line="276" w:lineRule="auto"/>
        <w:ind w:left="4253"/>
        <w:rPr>
          <w:sz w:val="32"/>
          <w:szCs w:val="32"/>
        </w:rPr>
      </w:pPr>
      <w:r>
        <w:rPr>
          <w:sz w:val="32"/>
          <w:szCs w:val="32"/>
        </w:rPr>
        <w:t>п</w:t>
      </w:r>
      <w:r w:rsidR="008A3565" w:rsidRPr="001E0D66">
        <w:rPr>
          <w:sz w:val="32"/>
          <w:szCs w:val="32"/>
        </w:rPr>
        <w:t>одпись_______________</w:t>
      </w:r>
      <w:r w:rsidR="001E0D66">
        <w:rPr>
          <w:sz w:val="32"/>
          <w:szCs w:val="32"/>
        </w:rPr>
        <w:t>___</w:t>
      </w:r>
      <w:r w:rsidR="00346466">
        <w:rPr>
          <w:sz w:val="32"/>
          <w:szCs w:val="32"/>
        </w:rPr>
        <w:t>______</w:t>
      </w:r>
    </w:p>
    <w:p w:rsidR="00346466" w:rsidRDefault="001E0D66" w:rsidP="00346466">
      <w:pPr>
        <w:spacing w:line="276" w:lineRule="auto"/>
        <w:ind w:left="4253"/>
        <w:rPr>
          <w:sz w:val="32"/>
          <w:szCs w:val="32"/>
        </w:rPr>
      </w:pPr>
      <w:r w:rsidRPr="001E0D66">
        <w:rPr>
          <w:sz w:val="32"/>
          <w:szCs w:val="32"/>
        </w:rPr>
        <w:t>Руководитель</w:t>
      </w:r>
      <w:r w:rsidR="00513E93" w:rsidRPr="001E0D66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8A3565" w:rsidRPr="001E0D66">
        <w:rPr>
          <w:sz w:val="32"/>
          <w:szCs w:val="32"/>
        </w:rPr>
        <w:t>ФИО</w:t>
      </w:r>
      <w:r>
        <w:rPr>
          <w:sz w:val="32"/>
          <w:szCs w:val="32"/>
        </w:rPr>
        <w:t>,</w:t>
      </w:r>
    </w:p>
    <w:p w:rsidR="001E0D66" w:rsidRPr="001E0D66" w:rsidRDefault="00AE5C44" w:rsidP="00346466">
      <w:pPr>
        <w:spacing w:line="276" w:lineRule="auto"/>
        <w:ind w:left="4253"/>
        <w:rPr>
          <w:sz w:val="32"/>
          <w:szCs w:val="32"/>
        </w:rPr>
      </w:pPr>
      <w:r>
        <w:rPr>
          <w:sz w:val="32"/>
          <w:szCs w:val="32"/>
        </w:rPr>
        <w:t>д.п.</w:t>
      </w:r>
      <w:r w:rsidR="001E0D66">
        <w:rPr>
          <w:sz w:val="32"/>
          <w:szCs w:val="32"/>
        </w:rPr>
        <w:t>н., доцент</w:t>
      </w:r>
    </w:p>
    <w:p w:rsidR="008A3565" w:rsidRDefault="004A1B25" w:rsidP="00346466">
      <w:pPr>
        <w:spacing w:line="360" w:lineRule="auto"/>
        <w:ind w:left="4253"/>
        <w:rPr>
          <w:sz w:val="32"/>
          <w:szCs w:val="32"/>
        </w:rPr>
      </w:pPr>
      <w:r>
        <w:rPr>
          <w:sz w:val="32"/>
          <w:szCs w:val="32"/>
        </w:rPr>
        <w:t>п</w:t>
      </w:r>
      <w:r w:rsidR="008A3565">
        <w:rPr>
          <w:sz w:val="32"/>
          <w:szCs w:val="32"/>
        </w:rPr>
        <w:t>одпись________________</w:t>
      </w:r>
      <w:r w:rsidR="00346466">
        <w:rPr>
          <w:sz w:val="32"/>
          <w:szCs w:val="32"/>
        </w:rPr>
        <w:t>________</w:t>
      </w:r>
    </w:p>
    <w:p w:rsidR="008A3565" w:rsidRDefault="004A1B25" w:rsidP="00346466">
      <w:pPr>
        <w:spacing w:line="360" w:lineRule="auto"/>
        <w:ind w:left="4253"/>
        <w:rPr>
          <w:sz w:val="32"/>
          <w:szCs w:val="32"/>
        </w:rPr>
      </w:pPr>
      <w:r>
        <w:rPr>
          <w:sz w:val="32"/>
          <w:szCs w:val="32"/>
        </w:rPr>
        <w:t>о</w:t>
      </w:r>
      <w:r w:rsidR="008A3565">
        <w:rPr>
          <w:sz w:val="32"/>
          <w:szCs w:val="32"/>
        </w:rPr>
        <w:t>ценка________________</w:t>
      </w:r>
      <w:r w:rsidR="00346466">
        <w:rPr>
          <w:sz w:val="32"/>
          <w:szCs w:val="32"/>
        </w:rPr>
        <w:t>________</w:t>
      </w:r>
      <w:r w:rsidR="008A3565">
        <w:rPr>
          <w:sz w:val="32"/>
          <w:szCs w:val="32"/>
        </w:rPr>
        <w:t>_</w:t>
      </w:r>
    </w:p>
    <w:p w:rsidR="004B55EF" w:rsidRDefault="004B55EF" w:rsidP="00346466">
      <w:pPr>
        <w:spacing w:line="360" w:lineRule="auto"/>
        <w:ind w:left="4253"/>
        <w:jc w:val="center"/>
        <w:rPr>
          <w:sz w:val="32"/>
          <w:szCs w:val="32"/>
        </w:rPr>
      </w:pPr>
    </w:p>
    <w:p w:rsidR="008A3565" w:rsidRDefault="008A3565" w:rsidP="00513E93">
      <w:pPr>
        <w:spacing w:line="360" w:lineRule="auto"/>
        <w:jc w:val="center"/>
        <w:rPr>
          <w:sz w:val="32"/>
          <w:szCs w:val="32"/>
        </w:rPr>
      </w:pPr>
    </w:p>
    <w:p w:rsidR="00AE5C44" w:rsidRDefault="00AE5C44" w:rsidP="00513E93">
      <w:pPr>
        <w:spacing w:line="360" w:lineRule="auto"/>
        <w:jc w:val="center"/>
        <w:rPr>
          <w:sz w:val="32"/>
          <w:szCs w:val="32"/>
        </w:rPr>
      </w:pPr>
    </w:p>
    <w:p w:rsidR="00AE5C44" w:rsidRDefault="00AE5C44" w:rsidP="00513E93">
      <w:pPr>
        <w:spacing w:line="360" w:lineRule="auto"/>
        <w:jc w:val="center"/>
        <w:rPr>
          <w:sz w:val="32"/>
          <w:szCs w:val="32"/>
        </w:rPr>
      </w:pPr>
    </w:p>
    <w:p w:rsidR="00513E93" w:rsidRPr="00513E93" w:rsidRDefault="00513E93" w:rsidP="00513E9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Архангельск</w:t>
      </w:r>
      <w:r w:rsidR="000C738D">
        <w:rPr>
          <w:sz w:val="32"/>
          <w:szCs w:val="32"/>
        </w:rPr>
        <w:t>,</w:t>
      </w:r>
      <w:r w:rsidR="001E0D66">
        <w:rPr>
          <w:sz w:val="32"/>
          <w:szCs w:val="32"/>
        </w:rPr>
        <w:t xml:space="preserve"> 20___</w:t>
      </w:r>
      <w:bookmarkStart w:id="0" w:name="_GoBack"/>
      <w:bookmarkEnd w:id="0"/>
    </w:p>
    <w:sectPr w:rsidR="00513E93" w:rsidRPr="00513E93" w:rsidSect="00AD6B27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121"/>
    <w:multiLevelType w:val="hybridMultilevel"/>
    <w:tmpl w:val="5706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D1FC7"/>
    <w:rsid w:val="00005E5D"/>
    <w:rsid w:val="00007888"/>
    <w:rsid w:val="00011417"/>
    <w:rsid w:val="00012053"/>
    <w:rsid w:val="00015916"/>
    <w:rsid w:val="000346FD"/>
    <w:rsid w:val="000408F3"/>
    <w:rsid w:val="00055BAD"/>
    <w:rsid w:val="00063744"/>
    <w:rsid w:val="00065222"/>
    <w:rsid w:val="00087EA3"/>
    <w:rsid w:val="00095C58"/>
    <w:rsid w:val="000A34A9"/>
    <w:rsid w:val="000B4D3A"/>
    <w:rsid w:val="000C738D"/>
    <w:rsid w:val="000E7B21"/>
    <w:rsid w:val="0011218B"/>
    <w:rsid w:val="0011716B"/>
    <w:rsid w:val="001377A5"/>
    <w:rsid w:val="00140845"/>
    <w:rsid w:val="0014425F"/>
    <w:rsid w:val="0016450D"/>
    <w:rsid w:val="00166E12"/>
    <w:rsid w:val="00193C3B"/>
    <w:rsid w:val="001B5963"/>
    <w:rsid w:val="001E0D66"/>
    <w:rsid w:val="001F7801"/>
    <w:rsid w:val="00221DAE"/>
    <w:rsid w:val="00226179"/>
    <w:rsid w:val="002348D7"/>
    <w:rsid w:val="00291932"/>
    <w:rsid w:val="002C00E6"/>
    <w:rsid w:val="002C5884"/>
    <w:rsid w:val="002E6D46"/>
    <w:rsid w:val="002F1527"/>
    <w:rsid w:val="002F55CA"/>
    <w:rsid w:val="00310C14"/>
    <w:rsid w:val="003419F5"/>
    <w:rsid w:val="00346466"/>
    <w:rsid w:val="00361746"/>
    <w:rsid w:val="00371FCA"/>
    <w:rsid w:val="00390917"/>
    <w:rsid w:val="00394950"/>
    <w:rsid w:val="003A4878"/>
    <w:rsid w:val="003C4EE3"/>
    <w:rsid w:val="003D7F4D"/>
    <w:rsid w:val="003F3289"/>
    <w:rsid w:val="0042477C"/>
    <w:rsid w:val="00425EDC"/>
    <w:rsid w:val="00457CBC"/>
    <w:rsid w:val="00466B91"/>
    <w:rsid w:val="004A1B25"/>
    <w:rsid w:val="004A47EC"/>
    <w:rsid w:val="004B4753"/>
    <w:rsid w:val="004B55EF"/>
    <w:rsid w:val="004F4F86"/>
    <w:rsid w:val="004F5375"/>
    <w:rsid w:val="00513E93"/>
    <w:rsid w:val="00552A7F"/>
    <w:rsid w:val="0056589F"/>
    <w:rsid w:val="00566BAE"/>
    <w:rsid w:val="005D3733"/>
    <w:rsid w:val="005E1538"/>
    <w:rsid w:val="00605F45"/>
    <w:rsid w:val="006315D0"/>
    <w:rsid w:val="00633E42"/>
    <w:rsid w:val="00647227"/>
    <w:rsid w:val="00655AB6"/>
    <w:rsid w:val="00665F7B"/>
    <w:rsid w:val="006822EB"/>
    <w:rsid w:val="00684B95"/>
    <w:rsid w:val="00695967"/>
    <w:rsid w:val="006D1FC7"/>
    <w:rsid w:val="006F6CA8"/>
    <w:rsid w:val="00721996"/>
    <w:rsid w:val="00737DEE"/>
    <w:rsid w:val="007719F7"/>
    <w:rsid w:val="00786729"/>
    <w:rsid w:val="007F67EC"/>
    <w:rsid w:val="008144E8"/>
    <w:rsid w:val="00833818"/>
    <w:rsid w:val="00862218"/>
    <w:rsid w:val="0086314B"/>
    <w:rsid w:val="00870310"/>
    <w:rsid w:val="008A2D1C"/>
    <w:rsid w:val="008A3565"/>
    <w:rsid w:val="008C494E"/>
    <w:rsid w:val="008E0129"/>
    <w:rsid w:val="00903744"/>
    <w:rsid w:val="009470B1"/>
    <w:rsid w:val="00954431"/>
    <w:rsid w:val="00963AD8"/>
    <w:rsid w:val="00975674"/>
    <w:rsid w:val="00983A76"/>
    <w:rsid w:val="00983E98"/>
    <w:rsid w:val="009C0E62"/>
    <w:rsid w:val="009C1A9D"/>
    <w:rsid w:val="009C4101"/>
    <w:rsid w:val="00A27E8E"/>
    <w:rsid w:val="00A34528"/>
    <w:rsid w:val="00A60F87"/>
    <w:rsid w:val="00A93813"/>
    <w:rsid w:val="00AB0BD6"/>
    <w:rsid w:val="00AB11D5"/>
    <w:rsid w:val="00AD0BD6"/>
    <w:rsid w:val="00AD20B5"/>
    <w:rsid w:val="00AD6B27"/>
    <w:rsid w:val="00AE3072"/>
    <w:rsid w:val="00AE5C44"/>
    <w:rsid w:val="00B23B04"/>
    <w:rsid w:val="00B772ED"/>
    <w:rsid w:val="00B869F2"/>
    <w:rsid w:val="00B94D63"/>
    <w:rsid w:val="00B94DB2"/>
    <w:rsid w:val="00BA0306"/>
    <w:rsid w:val="00BA7108"/>
    <w:rsid w:val="00BB507E"/>
    <w:rsid w:val="00BB6AFE"/>
    <w:rsid w:val="00C02203"/>
    <w:rsid w:val="00C10180"/>
    <w:rsid w:val="00C16A03"/>
    <w:rsid w:val="00C23FF3"/>
    <w:rsid w:val="00C24CE2"/>
    <w:rsid w:val="00C25DFF"/>
    <w:rsid w:val="00C514A1"/>
    <w:rsid w:val="00C52E65"/>
    <w:rsid w:val="00C53122"/>
    <w:rsid w:val="00C56C20"/>
    <w:rsid w:val="00C635BC"/>
    <w:rsid w:val="00C63714"/>
    <w:rsid w:val="00CB44BC"/>
    <w:rsid w:val="00CB5FA9"/>
    <w:rsid w:val="00D053F4"/>
    <w:rsid w:val="00D21CBC"/>
    <w:rsid w:val="00D356CD"/>
    <w:rsid w:val="00D62809"/>
    <w:rsid w:val="00D64F7E"/>
    <w:rsid w:val="00D75641"/>
    <w:rsid w:val="00D82B80"/>
    <w:rsid w:val="00D83C62"/>
    <w:rsid w:val="00D91B2E"/>
    <w:rsid w:val="00DF5E71"/>
    <w:rsid w:val="00E21F9B"/>
    <w:rsid w:val="00E824B9"/>
    <w:rsid w:val="00EE1BE5"/>
    <w:rsid w:val="00EE6AB1"/>
    <w:rsid w:val="00F013D2"/>
    <w:rsid w:val="00F01828"/>
    <w:rsid w:val="00F01990"/>
    <w:rsid w:val="00F1308B"/>
    <w:rsid w:val="00F269BA"/>
    <w:rsid w:val="00F3146A"/>
    <w:rsid w:val="00F31FCB"/>
    <w:rsid w:val="00F50463"/>
    <w:rsid w:val="00F60C8A"/>
    <w:rsid w:val="00F7183B"/>
    <w:rsid w:val="00F76630"/>
    <w:rsid w:val="00FD7649"/>
    <w:rsid w:val="00FE405E"/>
    <w:rsid w:val="00FF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2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6B27"/>
  </w:style>
  <w:style w:type="character" w:customStyle="1" w:styleId="WW-Absatz-Standardschriftart">
    <w:name w:val="WW-Absatz-Standardschriftart"/>
    <w:rsid w:val="00AD6B27"/>
  </w:style>
  <w:style w:type="character" w:customStyle="1" w:styleId="WW-Absatz-Standardschriftart1">
    <w:name w:val="WW-Absatz-Standardschriftart1"/>
    <w:rsid w:val="00AD6B27"/>
  </w:style>
  <w:style w:type="character" w:customStyle="1" w:styleId="WW-Absatz-Standardschriftart11">
    <w:name w:val="WW-Absatz-Standardschriftart11"/>
    <w:rsid w:val="00AD6B27"/>
  </w:style>
  <w:style w:type="character" w:customStyle="1" w:styleId="1">
    <w:name w:val="Основной шрифт абзаца1"/>
    <w:rsid w:val="00AD6B27"/>
  </w:style>
  <w:style w:type="paragraph" w:customStyle="1" w:styleId="a3">
    <w:name w:val="Заголовок"/>
    <w:basedOn w:val="a"/>
    <w:next w:val="a4"/>
    <w:rsid w:val="00AD6B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AD6B27"/>
    <w:pPr>
      <w:spacing w:after="120"/>
    </w:pPr>
  </w:style>
  <w:style w:type="paragraph" w:styleId="a5">
    <w:name w:val="List"/>
    <w:basedOn w:val="a4"/>
    <w:semiHidden/>
    <w:rsid w:val="00AD6B27"/>
    <w:rPr>
      <w:rFonts w:ascii="Arial" w:hAnsi="Arial" w:cs="Tahoma"/>
    </w:rPr>
  </w:style>
  <w:style w:type="paragraph" w:customStyle="1" w:styleId="10">
    <w:name w:val="Название1"/>
    <w:basedOn w:val="a"/>
    <w:rsid w:val="00AD6B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D6B27"/>
    <w:pPr>
      <w:suppressLineNumbers/>
    </w:pPr>
    <w:rPr>
      <w:rFonts w:ascii="Arial" w:hAnsi="Arial" w:cs="Tahoma"/>
    </w:rPr>
  </w:style>
  <w:style w:type="paragraph" w:styleId="a6">
    <w:name w:val="Balloon Text"/>
    <w:basedOn w:val="a"/>
    <w:link w:val="a7"/>
    <w:uiPriority w:val="99"/>
    <w:semiHidden/>
    <w:unhideWhenUsed/>
    <w:rsid w:val="005E1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53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55;&#1083;&#1086;&#1097;&#1077;&#1085;&#1082;&#1086;&#1079;&#1072;\&#1056;&#1072;&#1073;&#1086;&#1095;&#1080;&#1081;%20&#1089;&#1090;&#1086;&#1083;\&#1056;&#1072;&#1073;&#1086;&#1090;&#1072;\Word.%20Excel\&#1064;&#1072;&#1073;&#1083;&#1086;&#1085;%20&#1090;&#1080;&#1090;&#1091;&#1083;&#1100;&#1085;&#1086;&#1075;&#1086;%20&#1083;&#1080;&#1089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01EF-CB29-4A36-A1E3-D7180397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титульного листа</Template>
  <TotalTime>25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IIT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площенко</dc:creator>
  <cp:keywords/>
  <cp:lastModifiedBy>irhala</cp:lastModifiedBy>
  <cp:revision>21</cp:revision>
  <cp:lastPrinted>2013-01-14T12:42:00Z</cp:lastPrinted>
  <dcterms:created xsi:type="dcterms:W3CDTF">2014-01-21T12:36:00Z</dcterms:created>
  <dcterms:modified xsi:type="dcterms:W3CDTF">2018-04-18T11:50:00Z</dcterms:modified>
</cp:coreProperties>
</file>